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eastAsia="宋体"/>
                <w:sz w:val="21"/>
                <w:szCs w:val="21"/>
              </w:rPr>
            </w:pPr>
            <w:r>
              <w:rPr>
                <w:rFonts w:hint="eastAsia" w:eastAsia="宋体"/>
                <w:sz w:val="21"/>
                <w:szCs w:val="21"/>
              </w:rPr>
              <w:t>安徽旭路农业科技开发有限公司植物专用营养液</w:t>
            </w:r>
            <w:bookmarkStart w:id="0" w:name="_GoBack"/>
            <w:bookmarkEnd w:id="0"/>
            <w:r>
              <w:rPr>
                <w:rFonts w:hint="eastAsia" w:eastAsia="宋体"/>
                <w:sz w:val="21"/>
                <w:szCs w:val="21"/>
              </w:rPr>
              <w:t>研发项目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4MTIwZmY0ODA2NzRmMzYzOTg5MjI4NTEyYTgzNzgifQ=="/>
  </w:docVars>
  <w:rsids>
    <w:rsidRoot w:val="44EB321A"/>
    <w:rsid w:val="001369D5"/>
    <w:rsid w:val="008F6D42"/>
    <w:rsid w:val="00A96822"/>
    <w:rsid w:val="048600F5"/>
    <w:rsid w:val="137B7D3B"/>
    <w:rsid w:val="1A321BDD"/>
    <w:rsid w:val="352A6814"/>
    <w:rsid w:val="44EB321A"/>
    <w:rsid w:val="53E04BFA"/>
    <w:rsid w:val="54496034"/>
    <w:rsid w:val="54831B4B"/>
    <w:rsid w:val="616E41E1"/>
    <w:rsid w:val="69993CC6"/>
    <w:rsid w:val="6D535020"/>
    <w:rsid w:val="70C70113"/>
    <w:rsid w:val="79A17CD4"/>
    <w:rsid w:val="7BFA1F37"/>
    <w:rsid w:val="7EDA4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nhideWhenUsed="0" w:uiPriority="0" w:semiHidden="0" w:name="Table Subtle 2"/>
    <w:lsdException w:uiPriority="0" w:name="Table Web 1"/>
    <w:lsdException w:uiPriority="0" w:name="Table Web 2"/>
    <w:lsdException w:unhideWhenUsed="0" w:uiPriority="0" w:semiHidden="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autoRedefine/>
    <w:qFormat/>
    <w:uiPriority w:val="0"/>
    <w:pPr>
      <w:spacing w:after="120" w:afterLines="0" w:afterAutospacing="0"/>
      <w:ind w:left="420" w:leftChars="200"/>
    </w:pPr>
  </w:style>
  <w:style w:type="paragraph" w:styleId="4">
    <w:name w:val="Body Text Indent 2"/>
    <w:basedOn w:val="1"/>
    <w:autoRedefine/>
    <w:qFormat/>
    <w:uiPriority w:val="0"/>
    <w:pPr>
      <w:overflowPunct w:val="0"/>
      <w:snapToGrid w:val="0"/>
      <w:spacing w:line="480" w:lineRule="exact"/>
      <w:ind w:firstLine="560"/>
    </w:pPr>
    <w:rPr>
      <w:rFonts w:ascii="Arial" w:hAnsi="Arial"/>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china</Company>
  <Pages>2</Pages>
  <Words>448</Words>
  <Characters>468</Characters>
  <Lines>4</Lines>
  <Paragraphs>1</Paragraphs>
  <TotalTime>0</TotalTime>
  <ScaleCrop>false</ScaleCrop>
  <LinksUpToDate>false</LinksUpToDate>
  <CharactersWithSpaces>491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王涛</cp:lastModifiedBy>
  <dcterms:modified xsi:type="dcterms:W3CDTF">2025-08-21T07:46:21Z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9D03E88FDFC5481BA69DAFF18BE458BB</vt:lpwstr>
  </property>
</Properties>
</file>